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14504"/>
      </w:tblGrid>
      <w:tr w:rsidR="006A690C" w:rsidRPr="00A54009">
        <w:trPr>
          <w:trHeight w:val="2880"/>
          <w:jc w:val="center"/>
        </w:trPr>
        <w:tc>
          <w:tcPr>
            <w:tcW w:w="5000" w:type="pct"/>
          </w:tcPr>
          <w:p w:rsidR="006A690C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«Согласовано»                                                                                                                                                                 «Утверждаю»</w:t>
            </w:r>
          </w:p>
          <w:p w:rsidR="006A690C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aps/>
              </w:rPr>
              <w:t>лава МО «Чапаевский сельсовет»                                                                                                    Директор « МБУК КДЦ «Чапаевка»</w:t>
            </w:r>
          </w:p>
          <w:p w:rsidR="006A690C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 xml:space="preserve">Новоорского района                                                                                                                                                         нОВООРСКОГО РАЙОНА   </w:t>
            </w:r>
          </w:p>
          <w:p w:rsidR="006A690C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 xml:space="preserve">_________________В.В.Писарькова                                                                                                             </w:t>
            </w:r>
          </w:p>
          <w:p w:rsidR="006A690C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 xml:space="preserve">«___»____________2022г                                                                                                                                       ___________________а.к.сАНАРБАЕВА   </w:t>
            </w:r>
          </w:p>
          <w:p w:rsidR="006A690C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</w:p>
          <w:p w:rsidR="006A690C" w:rsidRPr="00E63A1B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                                                                                                                                                                                   «____»__________________</w:t>
            </w:r>
            <w:r>
              <w:rPr>
                <w:rFonts w:ascii="Times New Roman" w:eastAsia="Times New Roman" w:hAnsi="Times New Roman" w:cs="Times New Roman"/>
                <w:caps/>
              </w:rPr>
              <w:t>2022Г</w:t>
            </w:r>
          </w:p>
          <w:p w:rsidR="006A690C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</w:p>
          <w:p w:rsidR="006A690C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«Согласовано»      </w:t>
            </w:r>
          </w:p>
          <w:p w:rsidR="006A690C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 xml:space="preserve">Главный бухгалтер  </w:t>
            </w:r>
          </w:p>
          <w:p w:rsidR="006A690C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 xml:space="preserve">МБУК КДЦ Чапаевка  </w:t>
            </w:r>
          </w:p>
          <w:p w:rsidR="006A690C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____________А.А Жакасова</w:t>
            </w:r>
          </w:p>
          <w:p w:rsidR="006A690C" w:rsidRPr="00B17256" w:rsidRDefault="006A690C" w:rsidP="00CC462D">
            <w:pPr>
              <w:pStyle w:val="NoSpacing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«____»________________2022Г</w:t>
            </w:r>
          </w:p>
        </w:tc>
      </w:tr>
      <w:tr w:rsidR="006A690C" w:rsidRPr="00A5400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A690C" w:rsidRDefault="006A690C">
            <w:pPr>
              <w:pStyle w:val="NoSpacing"/>
              <w:jc w:val="center"/>
              <w:rPr>
                <w:rFonts w:ascii="Cambria" w:eastAsia="Times New Roman" w:hAnsi="Cambria" w:cs="Times New Roman"/>
                <w:sz w:val="80"/>
                <w:szCs w:val="80"/>
              </w:rPr>
            </w:pPr>
            <w:r>
              <w:rPr>
                <w:rFonts w:ascii="Cambria" w:eastAsia="Times New Roman" w:hAnsi="Cambria" w:cs="Times New Roman"/>
                <w:sz w:val="80"/>
                <w:szCs w:val="80"/>
              </w:rPr>
              <w:t xml:space="preserve">План работы </w:t>
            </w:r>
          </w:p>
        </w:tc>
      </w:tr>
      <w:tr w:rsidR="006A690C" w:rsidRPr="00A5400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6A690C" w:rsidRDefault="006A690C">
            <w:pPr>
              <w:pStyle w:val="NoSpacing"/>
              <w:jc w:val="center"/>
              <w:rPr>
                <w:rFonts w:ascii="Cambria" w:eastAsia="Times New Roman" w:hAnsi="Cambria" w:cs="Times New Roman"/>
                <w:sz w:val="44"/>
                <w:szCs w:val="44"/>
              </w:rPr>
            </w:pPr>
            <w:r>
              <w:rPr>
                <w:rFonts w:ascii="Cambria" w:eastAsia="Times New Roman" w:hAnsi="Cambria" w:cs="Times New Roman"/>
                <w:sz w:val="44"/>
                <w:szCs w:val="44"/>
              </w:rPr>
              <w:t>МБУК «КДЦ «Чапаевка»</w:t>
            </w:r>
          </w:p>
        </w:tc>
      </w:tr>
      <w:tr w:rsidR="006A690C" w:rsidRPr="00A54009">
        <w:trPr>
          <w:trHeight w:val="360"/>
          <w:jc w:val="center"/>
        </w:trPr>
        <w:tc>
          <w:tcPr>
            <w:tcW w:w="5000" w:type="pct"/>
            <w:vAlign w:val="center"/>
          </w:tcPr>
          <w:p w:rsidR="006A690C" w:rsidRPr="00A54009" w:rsidRDefault="006A690C">
            <w:pPr>
              <w:pStyle w:val="NoSpacing"/>
              <w:jc w:val="center"/>
              <w:rPr>
                <w:rFonts w:eastAsia="Times New Roman" w:cs="Times New Roman"/>
              </w:rPr>
            </w:pPr>
          </w:p>
          <w:p w:rsidR="006A690C" w:rsidRPr="00A54009" w:rsidRDefault="006A690C" w:rsidP="00A54009">
            <w:pPr>
              <w:pStyle w:val="Title"/>
              <w:jc w:val="center"/>
              <w:rPr>
                <w:rFonts w:eastAsia="Times New Roman" w:cs="Times New Roman"/>
              </w:rPr>
            </w:pPr>
            <w:r w:rsidRPr="00A54009">
              <w:rPr>
                <w:rFonts w:eastAsia="Times New Roman" w:cs="Times New Roman"/>
              </w:rPr>
              <w:t>Новоорского района Оренбургской области</w:t>
            </w:r>
          </w:p>
        </w:tc>
      </w:tr>
      <w:tr w:rsidR="006A690C" w:rsidRPr="00A54009">
        <w:trPr>
          <w:trHeight w:val="360"/>
          <w:jc w:val="center"/>
        </w:trPr>
        <w:tc>
          <w:tcPr>
            <w:tcW w:w="5000" w:type="pct"/>
            <w:vAlign w:val="center"/>
          </w:tcPr>
          <w:p w:rsidR="006A690C" w:rsidRPr="00A54009" w:rsidRDefault="006A690C" w:rsidP="00E744E9">
            <w:pPr>
              <w:pStyle w:val="NoSpacing"/>
              <w:rPr>
                <w:rFonts w:eastAsia="Times New Roman" w:cs="Times New Roman"/>
                <w:b/>
                <w:bCs/>
              </w:rPr>
            </w:pPr>
            <w:r w:rsidRPr="00A54009">
              <w:rPr>
                <w:rFonts w:eastAsia="Times New Roman" w:cs="Times New Roman"/>
                <w:b/>
                <w:bCs/>
              </w:rPr>
              <w:t>[Введите имя автора]</w:t>
            </w:r>
          </w:p>
        </w:tc>
      </w:tr>
      <w:tr w:rsidR="006A690C" w:rsidRPr="00A54009">
        <w:trPr>
          <w:trHeight w:val="360"/>
          <w:jc w:val="center"/>
        </w:trPr>
        <w:tc>
          <w:tcPr>
            <w:tcW w:w="5000" w:type="pct"/>
            <w:vAlign w:val="center"/>
          </w:tcPr>
          <w:p w:rsidR="006A690C" w:rsidRPr="00A54009" w:rsidRDefault="006A690C">
            <w:pPr>
              <w:pStyle w:val="NoSpacing"/>
              <w:jc w:val="center"/>
              <w:rPr>
                <w:rFonts w:eastAsia="Times New Roman" w:cs="Times New Roman"/>
                <w:b/>
                <w:bCs/>
              </w:rPr>
            </w:pPr>
            <w:r w:rsidRPr="00A54009">
              <w:rPr>
                <w:rStyle w:val="TitleChar"/>
                <w:rFonts w:eastAsia="Times New Roman" w:cs="Times New Roman"/>
              </w:rPr>
              <w:t>На  2022 год</w:t>
            </w:r>
          </w:p>
        </w:tc>
      </w:tr>
    </w:tbl>
    <w:p w:rsidR="006A690C" w:rsidRDefault="006A690C">
      <w:pPr>
        <w:rPr>
          <w:rFonts w:cs="Times New Roman"/>
        </w:rPr>
      </w:pPr>
    </w:p>
    <w:p w:rsidR="006A690C" w:rsidRDefault="006A690C">
      <w:pPr>
        <w:rPr>
          <w:rFonts w:cs="Times New Roman"/>
        </w:rPr>
      </w:pPr>
    </w:p>
    <w:tbl>
      <w:tblPr>
        <w:tblpPr w:leftFromText="187" w:rightFromText="187" w:horzAnchor="margin" w:tblpXSpec="center" w:tblpYSpec="bottom"/>
        <w:tblW w:w="5000" w:type="pct"/>
        <w:tblLook w:val="00A0"/>
      </w:tblPr>
      <w:tblGrid>
        <w:gridCol w:w="14504"/>
      </w:tblGrid>
      <w:tr w:rsidR="006A690C" w:rsidRPr="00A54009">
        <w:tc>
          <w:tcPr>
            <w:tcW w:w="5000" w:type="pct"/>
          </w:tcPr>
          <w:p w:rsidR="006A690C" w:rsidRPr="00A54009" w:rsidRDefault="006A690C">
            <w:pPr>
              <w:pStyle w:val="NoSpacing"/>
              <w:rPr>
                <w:rFonts w:eastAsia="Times New Roman" w:cs="Times New Roman"/>
              </w:rPr>
            </w:pPr>
            <w:r w:rsidRPr="00A54009">
              <w:rPr>
                <w:rFonts w:eastAsia="Times New Roman" w:cs="Times New Roman"/>
              </w:rPr>
  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  </w:r>
          </w:p>
        </w:tc>
      </w:tr>
    </w:tbl>
    <w:p w:rsidR="006A690C" w:rsidRDefault="006A690C">
      <w:pPr>
        <w:rPr>
          <w:rFonts w:cs="Times New Roman"/>
        </w:rPr>
      </w:pPr>
    </w:p>
    <w:p w:rsidR="006A690C" w:rsidRDefault="006A6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690C" w:rsidRPr="007905BC" w:rsidRDefault="006A69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7"/>
        <w:gridCol w:w="8832"/>
        <w:gridCol w:w="1982"/>
        <w:gridCol w:w="1827"/>
        <w:gridCol w:w="1797"/>
      </w:tblGrid>
      <w:tr w:rsidR="006A690C" w:rsidRPr="00A54009">
        <w:trPr>
          <w:trHeight w:val="903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мероприятия, форма проведения                                                 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</w:t>
            </w:r>
          </w:p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6A690C" w:rsidRPr="00A54009">
        <w:trPr>
          <w:trHeight w:val="300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0C" w:rsidRPr="00A54009">
        <w:trPr>
          <w:trHeight w:val="300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1.Культурно-досуговые мероприятия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0C" w:rsidRPr="00A54009">
        <w:trPr>
          <w:trHeight w:val="300"/>
        </w:trPr>
        <w:tc>
          <w:tcPr>
            <w:tcW w:w="527" w:type="dxa"/>
          </w:tcPr>
          <w:p w:rsidR="006A690C" w:rsidRPr="00A54009" w:rsidRDefault="006A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832" w:type="dxa"/>
          </w:tcPr>
          <w:p w:rsidR="006A690C" w:rsidRPr="00A54009" w:rsidRDefault="006A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«В день последний декабря». Развлекательная  программа в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новогоднюю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ночь  для всех категорий населения.                  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300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«Рождество отметим вместе -  танцем, юмором и песней!».  Программа для всех категорий населения.</w:t>
            </w:r>
          </w:p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60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Январь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300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«От сессии до сессии живут студенты весело!». Встреча студентов.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50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Январь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394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 к 23 февраля!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50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Март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126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«Дарите женщинам цветы»Концерт к дню 8 марта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50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Февраль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435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–  Блинница , весны именинница». Народное гуляние.  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130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Март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413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молодежью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0C" w:rsidRPr="00A54009">
        <w:trPr>
          <w:trHeight w:val="300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«Война вошла в мальчишество мое». Тематический вечер для молодежи, посвященный Дню снятия блокады Ленинграда.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Январь</w:t>
            </w:r>
          </w:p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397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2          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в концертной  программы, посвященной 23 февраля.  Праздничная дискотека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Февраль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300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«Подвигом славны твои земляки». Вечер, посвященный  Воинам- интернационалистам.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Февраль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300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«Пожелания любимой»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Март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284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«Масленица  – Блинница , весны  именниница» Народное гуляние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Март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284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 и подростками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0C" w:rsidRPr="00A54009">
        <w:trPr>
          <w:trHeight w:val="284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«Зимние сказки».  Конкурсно  -игровая  программа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Январь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КДЦ,ООШ</w:t>
            </w:r>
          </w:p>
        </w:tc>
      </w:tr>
      <w:tr w:rsidR="006A690C" w:rsidRPr="00A54009">
        <w:trPr>
          <w:trHeight w:val="300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Зимние узоры на окне ,конкурс рисунков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КДЦ,ООШ</w:t>
            </w:r>
          </w:p>
        </w:tc>
      </w:tr>
      <w:tr w:rsidR="006A690C" w:rsidRPr="00A54009">
        <w:trPr>
          <w:trHeight w:val="300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–викторина  для детей «Угадай  мультфильм по фразе»                 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284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«А да мальчишки»-игровая программа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30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КДЦ,ООШ</w:t>
            </w:r>
          </w:p>
        </w:tc>
      </w:tr>
      <w:tr w:rsidR="006A690C" w:rsidRPr="00A54009">
        <w:trPr>
          <w:trHeight w:val="300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День защитника отечества. Смотр  строя и песни  учащихся  школы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30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КДЦ,ООШ</w:t>
            </w:r>
          </w:p>
        </w:tc>
      </w:tr>
      <w:tr w:rsidR="006A690C" w:rsidRPr="00A54009">
        <w:trPr>
          <w:trHeight w:val="513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Старшее поколение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0C" w:rsidRPr="00A54009">
        <w:trPr>
          <w:trHeight w:val="317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«Есть женщины в русских селениях» выставка народного творчества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25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317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«Самая лучшая бабушки»посвященный Международному женскому дню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50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487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семьей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0C" w:rsidRPr="00A54009">
        <w:trPr>
          <w:trHeight w:val="317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«Самая спортивная семья»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30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317"/>
        </w:trPr>
        <w:tc>
          <w:tcPr>
            <w:tcW w:w="5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Семейный конкурс «День снеговика»</w:t>
            </w:r>
          </w:p>
        </w:tc>
        <w:tc>
          <w:tcPr>
            <w:tcW w:w="198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</w:tc>
        <w:tc>
          <w:tcPr>
            <w:tcW w:w="18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Default="006A690C" w:rsidP="004844AB">
      <w:pPr>
        <w:rPr>
          <w:rFonts w:ascii="Times New Roman" w:hAnsi="Times New Roman" w:cs="Times New Roman"/>
          <w:sz w:val="24"/>
          <w:szCs w:val="24"/>
        </w:rPr>
      </w:pPr>
    </w:p>
    <w:p w:rsidR="006A690C" w:rsidRPr="007905BC" w:rsidRDefault="006A690C" w:rsidP="008B0118">
      <w:pPr>
        <w:pStyle w:val="ListParagraph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7905BC">
        <w:rPr>
          <w:rFonts w:ascii="Times New Roman" w:hAnsi="Times New Roman" w:cs="Times New Roman"/>
          <w:b/>
          <w:bCs/>
          <w:sz w:val="24"/>
          <w:szCs w:val="24"/>
        </w:rPr>
        <w:t>2.Информациионно-просветительские мероприятия</w:t>
      </w:r>
    </w:p>
    <w:p w:rsidR="006A690C" w:rsidRDefault="006A690C" w:rsidP="004844AB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844AB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844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"/>
        <w:gridCol w:w="8575"/>
        <w:gridCol w:w="1913"/>
        <w:gridCol w:w="1806"/>
        <w:gridCol w:w="1790"/>
      </w:tblGrid>
      <w:tr w:rsidR="006A690C" w:rsidRPr="00A54009">
        <w:tc>
          <w:tcPr>
            <w:tcW w:w="42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«Крещение господне»</w:t>
            </w:r>
          </w:p>
        </w:tc>
        <w:tc>
          <w:tcPr>
            <w:tcW w:w="198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42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«Моя жизнь»</w:t>
            </w:r>
          </w:p>
        </w:tc>
        <w:tc>
          <w:tcPr>
            <w:tcW w:w="198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Pr="007905BC" w:rsidRDefault="006A690C" w:rsidP="004844AB">
      <w:pPr>
        <w:rPr>
          <w:rFonts w:ascii="Times New Roman" w:hAnsi="Times New Roman" w:cs="Times New Roman"/>
          <w:sz w:val="24"/>
          <w:szCs w:val="24"/>
        </w:rPr>
      </w:pPr>
      <w:r w:rsidRPr="00790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7905BC">
        <w:rPr>
          <w:rFonts w:ascii="Times New Roman" w:hAnsi="Times New Roman" w:cs="Times New Roman"/>
          <w:b/>
          <w:bCs/>
          <w:sz w:val="24"/>
          <w:szCs w:val="24"/>
        </w:rPr>
        <w:t>Работа с молодежью</w:t>
      </w:r>
      <w:r w:rsidRPr="007905B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W w:w="150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"/>
        <w:gridCol w:w="9040"/>
        <w:gridCol w:w="1978"/>
        <w:gridCol w:w="2545"/>
        <w:gridCol w:w="1127"/>
      </w:tblGrid>
      <w:tr w:rsidR="006A690C" w:rsidRPr="00A54009">
        <w:trPr>
          <w:trHeight w:val="90"/>
        </w:trPr>
        <w:tc>
          <w:tcPr>
            <w:tcW w:w="33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Школа деловых людей: Игротека «Монополия»</w:t>
            </w:r>
          </w:p>
        </w:tc>
        <w:tc>
          <w:tcPr>
            <w:tcW w:w="1978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254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Февраль</w:t>
            </w:r>
          </w:p>
        </w:tc>
        <w:tc>
          <w:tcPr>
            <w:tcW w:w="11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</w:tc>
      </w:tr>
    </w:tbl>
    <w:p w:rsidR="006A690C" w:rsidRPr="007905BC" w:rsidRDefault="006A690C" w:rsidP="004844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0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905BC">
        <w:rPr>
          <w:rFonts w:ascii="Times New Roman" w:hAnsi="Times New Roman" w:cs="Times New Roman"/>
          <w:b/>
          <w:bCs/>
          <w:sz w:val="24"/>
          <w:szCs w:val="24"/>
        </w:rPr>
        <w:t>«Старшее поколение»</w:t>
      </w:r>
    </w:p>
    <w:tbl>
      <w:tblPr>
        <w:tblW w:w="162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8729"/>
        <w:gridCol w:w="1985"/>
        <w:gridCol w:w="2551"/>
        <w:gridCol w:w="2255"/>
      </w:tblGrid>
      <w:tr w:rsidR="006A690C" w:rsidRPr="00A54009">
        <w:trPr>
          <w:trHeight w:val="296"/>
        </w:trPr>
        <w:tc>
          <w:tcPr>
            <w:tcW w:w="769" w:type="dxa"/>
          </w:tcPr>
          <w:p w:rsidR="006A690C" w:rsidRPr="007905BC" w:rsidRDefault="006A690C" w:rsidP="00DD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9" w:type="dxa"/>
          </w:tcPr>
          <w:p w:rsidR="006A690C" w:rsidRPr="007905BC" w:rsidRDefault="006A690C" w:rsidP="00DD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>Этикет в нашей жизни</w:t>
            </w:r>
          </w:p>
        </w:tc>
        <w:tc>
          <w:tcPr>
            <w:tcW w:w="1985" w:type="dxa"/>
          </w:tcPr>
          <w:p w:rsidR="006A690C" w:rsidRPr="007905BC" w:rsidRDefault="006A690C" w:rsidP="00DD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2551" w:type="dxa"/>
          </w:tcPr>
          <w:p w:rsidR="006A690C" w:rsidRPr="007905BC" w:rsidRDefault="006A690C" w:rsidP="00DD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 xml:space="preserve">          Февраль</w:t>
            </w:r>
          </w:p>
        </w:tc>
        <w:tc>
          <w:tcPr>
            <w:tcW w:w="2255" w:type="dxa"/>
          </w:tcPr>
          <w:p w:rsidR="006A690C" w:rsidRPr="007905BC" w:rsidRDefault="006A690C" w:rsidP="00DD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 xml:space="preserve">  КДЦ</w:t>
            </w:r>
          </w:p>
        </w:tc>
      </w:tr>
      <w:tr w:rsidR="006A690C" w:rsidRPr="00A54009">
        <w:trPr>
          <w:trHeight w:val="524"/>
        </w:trPr>
        <w:tc>
          <w:tcPr>
            <w:tcW w:w="769" w:type="dxa"/>
          </w:tcPr>
          <w:p w:rsidR="006A690C" w:rsidRPr="007905BC" w:rsidRDefault="006A690C" w:rsidP="00DD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9" w:type="dxa"/>
          </w:tcPr>
          <w:p w:rsidR="006A690C" w:rsidRPr="007905BC" w:rsidRDefault="006A690C" w:rsidP="00DD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>Видео-час «Быть здоровым модно и престижно!»</w:t>
            </w:r>
          </w:p>
        </w:tc>
        <w:tc>
          <w:tcPr>
            <w:tcW w:w="1985" w:type="dxa"/>
          </w:tcPr>
          <w:p w:rsidR="006A690C" w:rsidRPr="007905BC" w:rsidRDefault="006A690C" w:rsidP="00DD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2551" w:type="dxa"/>
          </w:tcPr>
          <w:p w:rsidR="006A690C" w:rsidRPr="007905BC" w:rsidRDefault="006A690C" w:rsidP="00DD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 xml:space="preserve">           Март</w:t>
            </w:r>
          </w:p>
        </w:tc>
        <w:tc>
          <w:tcPr>
            <w:tcW w:w="2255" w:type="dxa"/>
          </w:tcPr>
          <w:p w:rsidR="006A690C" w:rsidRPr="007905BC" w:rsidRDefault="006A690C" w:rsidP="00DD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 xml:space="preserve">   КДЦ</w:t>
            </w:r>
          </w:p>
        </w:tc>
      </w:tr>
    </w:tbl>
    <w:p w:rsidR="006A690C" w:rsidRPr="007905BC" w:rsidRDefault="006A69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0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905BC">
        <w:rPr>
          <w:rFonts w:ascii="Times New Roman" w:hAnsi="Times New Roman" w:cs="Times New Roman"/>
          <w:b/>
          <w:bCs/>
          <w:sz w:val="24"/>
          <w:szCs w:val="24"/>
        </w:rPr>
        <w:t>Работа с семьей</w:t>
      </w:r>
    </w:p>
    <w:tbl>
      <w:tblPr>
        <w:tblW w:w="163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8790"/>
        <w:gridCol w:w="106"/>
        <w:gridCol w:w="1878"/>
        <w:gridCol w:w="22"/>
        <w:gridCol w:w="2576"/>
        <w:gridCol w:w="66"/>
        <w:gridCol w:w="2189"/>
      </w:tblGrid>
      <w:tr w:rsidR="006A690C" w:rsidRPr="00A54009">
        <w:trPr>
          <w:trHeight w:val="460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«Пришла Колядка - отворяй ворота»</w:t>
            </w:r>
          </w:p>
        </w:tc>
        <w:tc>
          <w:tcPr>
            <w:tcW w:w="1984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25</w:t>
            </w:r>
          </w:p>
        </w:tc>
        <w:tc>
          <w:tcPr>
            <w:tcW w:w="2598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Январь</w:t>
            </w:r>
          </w:p>
        </w:tc>
        <w:tc>
          <w:tcPr>
            <w:tcW w:w="2255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380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«Кому за …»</w:t>
            </w:r>
          </w:p>
        </w:tc>
        <w:tc>
          <w:tcPr>
            <w:tcW w:w="1984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35</w:t>
            </w:r>
          </w:p>
        </w:tc>
        <w:tc>
          <w:tcPr>
            <w:tcW w:w="2598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Февраль</w:t>
            </w:r>
          </w:p>
        </w:tc>
        <w:tc>
          <w:tcPr>
            <w:tcW w:w="2255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440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мероприятий за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квартал:</w:t>
            </w:r>
          </w:p>
        </w:tc>
        <w:tc>
          <w:tcPr>
            <w:tcW w:w="1984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98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0C" w:rsidRPr="00A54009">
        <w:trPr>
          <w:trHeight w:val="460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Посещения на мероприятиях за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квартал:</w:t>
            </w:r>
          </w:p>
        </w:tc>
        <w:tc>
          <w:tcPr>
            <w:tcW w:w="1984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1075</w:t>
            </w:r>
          </w:p>
        </w:tc>
        <w:tc>
          <w:tcPr>
            <w:tcW w:w="2598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0C" w:rsidRPr="00A54009">
        <w:trPr>
          <w:trHeight w:val="300"/>
        </w:trPr>
        <w:tc>
          <w:tcPr>
            <w:tcW w:w="16336" w:type="dxa"/>
            <w:gridSpan w:val="8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90C" w:rsidRPr="00A54009" w:rsidRDefault="006A690C" w:rsidP="00A540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   - досуговые    мероприятия</w:t>
            </w:r>
          </w:p>
        </w:tc>
      </w:tr>
      <w:tr w:rsidR="006A690C" w:rsidRPr="00A54009">
        <w:trPr>
          <w:trHeight w:val="320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«Апрельская юморина» развлекательная программа</w:t>
            </w:r>
          </w:p>
        </w:tc>
        <w:tc>
          <w:tcPr>
            <w:tcW w:w="1900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2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346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«Поклонимся великим тем годам» митинг к 9 маю </w:t>
            </w:r>
          </w:p>
        </w:tc>
        <w:tc>
          <w:tcPr>
            <w:tcW w:w="1900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2642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Май</w:t>
            </w:r>
          </w:p>
        </w:tc>
        <w:tc>
          <w:tcPr>
            <w:tcW w:w="218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407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9 маю «Мы все победою сильны»</w:t>
            </w:r>
          </w:p>
        </w:tc>
        <w:tc>
          <w:tcPr>
            <w:tcW w:w="1900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70</w:t>
            </w:r>
          </w:p>
        </w:tc>
        <w:tc>
          <w:tcPr>
            <w:tcW w:w="2642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Май</w:t>
            </w:r>
          </w:p>
        </w:tc>
        <w:tc>
          <w:tcPr>
            <w:tcW w:w="218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427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«Дети мира все равны!» праздник для детей</w:t>
            </w:r>
          </w:p>
        </w:tc>
        <w:tc>
          <w:tcPr>
            <w:tcW w:w="1900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50</w:t>
            </w:r>
          </w:p>
        </w:tc>
        <w:tc>
          <w:tcPr>
            <w:tcW w:w="2642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Июнь</w:t>
            </w:r>
          </w:p>
        </w:tc>
        <w:tc>
          <w:tcPr>
            <w:tcW w:w="218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6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</w:tcPr>
          <w:p w:rsidR="006A690C" w:rsidRPr="00A54009" w:rsidRDefault="006A690C" w:rsidP="00A54009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«Россия вперед» концерт  к  Дню России</w:t>
            </w:r>
          </w:p>
        </w:tc>
        <w:tc>
          <w:tcPr>
            <w:tcW w:w="1878" w:type="dxa"/>
          </w:tcPr>
          <w:p w:rsidR="006A690C" w:rsidRPr="00A54009" w:rsidRDefault="006A690C" w:rsidP="00A54009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2664" w:type="dxa"/>
            <w:gridSpan w:val="3"/>
          </w:tcPr>
          <w:p w:rsidR="006A690C" w:rsidRPr="00A54009" w:rsidRDefault="006A690C" w:rsidP="00A54009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Июнь</w:t>
            </w:r>
          </w:p>
        </w:tc>
        <w:tc>
          <w:tcPr>
            <w:tcW w:w="2189" w:type="dxa"/>
          </w:tcPr>
          <w:p w:rsidR="006A690C" w:rsidRPr="00A54009" w:rsidRDefault="006A690C" w:rsidP="00A54009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Pr="007905BC" w:rsidRDefault="006A690C">
      <w:pPr>
        <w:rPr>
          <w:rFonts w:ascii="Times New Roman" w:hAnsi="Times New Roman" w:cs="Times New Roman"/>
          <w:sz w:val="24"/>
          <w:szCs w:val="24"/>
        </w:rPr>
      </w:pPr>
      <w:r w:rsidRPr="007905B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A690C" w:rsidRPr="007905BC" w:rsidRDefault="006A690C" w:rsidP="00141A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5BC">
        <w:rPr>
          <w:rFonts w:ascii="Times New Roman" w:hAnsi="Times New Roman" w:cs="Times New Roman"/>
          <w:b/>
          <w:bCs/>
          <w:sz w:val="24"/>
          <w:szCs w:val="24"/>
        </w:rPr>
        <w:t>Работа с молодежью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0065"/>
        <w:gridCol w:w="1276"/>
        <w:gridCol w:w="2126"/>
        <w:gridCol w:w="2126"/>
      </w:tblGrid>
      <w:tr w:rsidR="006A690C" w:rsidRPr="00A54009">
        <w:trPr>
          <w:trHeight w:val="394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«Волонтеры  победы» акция к  Дню Победы. Работа волонтеров учащихся 9 класса</w:t>
            </w:r>
          </w:p>
        </w:tc>
        <w:tc>
          <w:tcPr>
            <w:tcW w:w="127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6A690C" w:rsidRPr="00A54009">
        <w:trPr>
          <w:trHeight w:val="469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27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25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7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35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Pr="007905BC" w:rsidRDefault="006A690C" w:rsidP="00141A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5BC">
        <w:rPr>
          <w:rFonts w:ascii="Times New Roman" w:hAnsi="Times New Roman" w:cs="Times New Roman"/>
          <w:b/>
          <w:bCs/>
          <w:sz w:val="24"/>
          <w:szCs w:val="24"/>
        </w:rPr>
        <w:t>Работа с детьми и подростками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0065"/>
        <w:gridCol w:w="1276"/>
        <w:gridCol w:w="2126"/>
        <w:gridCol w:w="2126"/>
      </w:tblGrid>
      <w:tr w:rsidR="006A690C" w:rsidRPr="00A54009">
        <w:trPr>
          <w:trHeight w:val="523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«Человек, вселенная ,космос » конкурсная программа посвященная Дню Космонавтики.</w:t>
            </w:r>
          </w:p>
        </w:tc>
        <w:tc>
          <w:tcPr>
            <w:tcW w:w="127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КДЦ</w:t>
            </w:r>
          </w:p>
        </w:tc>
      </w:tr>
      <w:tr w:rsidR="006A690C" w:rsidRPr="00A54009">
        <w:trPr>
          <w:trHeight w:val="431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Солдатский подвиг .Видео час ,посвященной Дню Победы</w:t>
            </w:r>
          </w:p>
        </w:tc>
        <w:tc>
          <w:tcPr>
            <w:tcW w:w="127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</w:tr>
    </w:tbl>
    <w:p w:rsidR="006A690C" w:rsidRPr="007905BC" w:rsidRDefault="006A690C" w:rsidP="00790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5BC">
        <w:rPr>
          <w:rFonts w:ascii="Times New Roman" w:hAnsi="Times New Roman" w:cs="Times New Roman"/>
          <w:b/>
          <w:bCs/>
          <w:sz w:val="24"/>
          <w:szCs w:val="24"/>
        </w:rPr>
        <w:t>«Старшее поколение»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9"/>
        <w:gridCol w:w="9"/>
        <w:gridCol w:w="10062"/>
        <w:gridCol w:w="1276"/>
        <w:gridCol w:w="2130"/>
        <w:gridCol w:w="2126"/>
      </w:tblGrid>
      <w:tr w:rsidR="006A690C" w:rsidRPr="00A54009">
        <w:trPr>
          <w:trHeight w:val="431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«Давай- ка ,тряхнем стариной»-беседа за чашкой чая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"/>
        </w:trPr>
        <w:tc>
          <w:tcPr>
            <w:tcW w:w="700" w:type="dxa"/>
          </w:tcPr>
          <w:p w:rsidR="006A690C" w:rsidRPr="007905BC" w:rsidRDefault="006A690C" w:rsidP="0052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4" w:type="dxa"/>
            <w:gridSpan w:val="2"/>
          </w:tcPr>
          <w:p w:rsidR="006A690C" w:rsidRPr="007905BC" w:rsidRDefault="006A690C" w:rsidP="0052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>«Святая троица» театрализованное представление</w:t>
            </w:r>
          </w:p>
        </w:tc>
        <w:tc>
          <w:tcPr>
            <w:tcW w:w="1276" w:type="dxa"/>
          </w:tcPr>
          <w:p w:rsidR="006A690C" w:rsidRPr="007905BC" w:rsidRDefault="006A690C" w:rsidP="0052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0" w:type="dxa"/>
          </w:tcPr>
          <w:p w:rsidR="006A690C" w:rsidRPr="007905BC" w:rsidRDefault="006A690C" w:rsidP="0052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2" w:type="dxa"/>
          </w:tcPr>
          <w:p w:rsidR="006A690C" w:rsidRPr="007905BC" w:rsidRDefault="006A690C" w:rsidP="0052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B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tbl>
      <w:tblPr>
        <w:tblpPr w:leftFromText="180" w:rightFromText="180" w:vertAnchor="text" w:tblpX="15013" w:tblpY="-8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6A690C" w:rsidRPr="00A54009">
        <w:trPr>
          <w:trHeight w:val="1520"/>
        </w:trPr>
        <w:tc>
          <w:tcPr>
            <w:tcW w:w="236" w:type="dxa"/>
            <w:tcBorders>
              <w:left w:val="nil"/>
              <w:bottom w:val="nil"/>
            </w:tcBorders>
          </w:tcPr>
          <w:p w:rsidR="006A690C" w:rsidRPr="007905BC" w:rsidRDefault="006A690C" w:rsidP="004F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90C" w:rsidRPr="007905BC" w:rsidRDefault="006A690C" w:rsidP="00141A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5BC">
        <w:rPr>
          <w:rFonts w:ascii="Times New Roman" w:hAnsi="Times New Roman" w:cs="Times New Roman"/>
          <w:b/>
          <w:bCs/>
          <w:sz w:val="24"/>
          <w:szCs w:val="24"/>
        </w:rPr>
        <w:t>Работа с семьей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0065"/>
        <w:gridCol w:w="1276"/>
        <w:gridCol w:w="2126"/>
        <w:gridCol w:w="2126"/>
      </w:tblGrid>
      <w:tr w:rsidR="006A690C" w:rsidRPr="00A54009">
        <w:trPr>
          <w:trHeight w:val="689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Моя дружная семья» игровая программа ,посвященная Дню семьи</w:t>
            </w:r>
          </w:p>
        </w:tc>
        <w:tc>
          <w:tcPr>
            <w:tcW w:w="127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557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Выпускной бал «Прощай школа»</w:t>
            </w:r>
          </w:p>
        </w:tc>
        <w:tc>
          <w:tcPr>
            <w:tcW w:w="127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421"/>
        </w:trPr>
        <w:tc>
          <w:tcPr>
            <w:tcW w:w="7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«Будем спортом заниматься»</w:t>
            </w:r>
          </w:p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tbl>
      <w:tblPr>
        <w:tblpPr w:leftFromText="180" w:rightFromText="180" w:vertAnchor="text" w:horzAnchor="page" w:tblpX="393" w:tblpY="71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0065"/>
        <w:gridCol w:w="1275"/>
        <w:gridCol w:w="2127"/>
        <w:gridCol w:w="2126"/>
      </w:tblGrid>
      <w:tr w:rsidR="006A690C" w:rsidRPr="00A54009">
        <w:tc>
          <w:tcPr>
            <w:tcW w:w="6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«Моя Россия»беседа тематическая</w:t>
            </w:r>
          </w:p>
        </w:tc>
        <w:tc>
          <w:tcPr>
            <w:tcW w:w="12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6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скорби» акция «Свеча памяти»</w:t>
            </w:r>
          </w:p>
        </w:tc>
        <w:tc>
          <w:tcPr>
            <w:tcW w:w="12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6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«Земля наш общий дом» познавательная беседа ко Дню Земли</w:t>
            </w:r>
          </w:p>
        </w:tc>
        <w:tc>
          <w:tcPr>
            <w:tcW w:w="12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Pr="007905BC" w:rsidRDefault="006A69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05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2.Информационно-просветительские  мероприятия</w:t>
      </w:r>
    </w:p>
    <w:p w:rsidR="006A690C" w:rsidRPr="007905BC" w:rsidRDefault="006A690C" w:rsidP="00141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5BC">
        <w:rPr>
          <w:rFonts w:ascii="Times New Roman" w:hAnsi="Times New Roman" w:cs="Times New Roman"/>
          <w:b/>
          <w:bCs/>
          <w:sz w:val="24"/>
          <w:szCs w:val="24"/>
        </w:rPr>
        <w:t>Работа с молодежью</w:t>
      </w:r>
    </w:p>
    <w:tbl>
      <w:tblPr>
        <w:tblpPr w:leftFromText="180" w:rightFromText="180" w:vertAnchor="text" w:horzAnchor="page" w:tblpX="403" w:tblpY="288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0065"/>
        <w:gridCol w:w="1275"/>
        <w:gridCol w:w="2127"/>
        <w:gridCol w:w="2126"/>
      </w:tblGrid>
      <w:tr w:rsidR="006A690C" w:rsidRPr="00A54009">
        <w:tc>
          <w:tcPr>
            <w:tcW w:w="6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«О вреде курения».Час информации к всемирному дню без табака</w:t>
            </w:r>
          </w:p>
        </w:tc>
        <w:tc>
          <w:tcPr>
            <w:tcW w:w="12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Май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6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«Чистые  озера ,чистые  берега» акция «Береги и охраняй природу»</w:t>
            </w:r>
          </w:p>
        </w:tc>
        <w:tc>
          <w:tcPr>
            <w:tcW w:w="12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A690C" w:rsidRPr="00A54009">
        <w:tc>
          <w:tcPr>
            <w:tcW w:w="6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«Планета под названьем  молодежь!»</w:t>
            </w:r>
          </w:p>
        </w:tc>
        <w:tc>
          <w:tcPr>
            <w:tcW w:w="127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Pr="007905BC" w:rsidRDefault="006A69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0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690C" w:rsidRPr="007905BC" w:rsidRDefault="006A690C" w:rsidP="00141A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5BC">
        <w:rPr>
          <w:rFonts w:ascii="Times New Roman" w:hAnsi="Times New Roman" w:cs="Times New Roman"/>
          <w:b/>
          <w:bCs/>
          <w:sz w:val="24"/>
          <w:szCs w:val="24"/>
        </w:rPr>
        <w:t>Работа с детьми и подростками</w:t>
      </w:r>
    </w:p>
    <w:tbl>
      <w:tblPr>
        <w:tblW w:w="163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9"/>
        <w:gridCol w:w="9977"/>
        <w:gridCol w:w="1268"/>
        <w:gridCol w:w="2115"/>
        <w:gridCol w:w="2114"/>
      </w:tblGrid>
      <w:tr w:rsidR="006A690C" w:rsidRPr="00A54009">
        <w:trPr>
          <w:trHeight w:val="474"/>
        </w:trPr>
        <w:tc>
          <w:tcPr>
            <w:tcW w:w="89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Знай свои права». Беседа о правах ребенка</w:t>
            </w:r>
          </w:p>
        </w:tc>
        <w:tc>
          <w:tcPr>
            <w:tcW w:w="1268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260"/>
        </w:trPr>
        <w:tc>
          <w:tcPr>
            <w:tcW w:w="899" w:type="dxa"/>
            <w:tcBorders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7" w:type="dxa"/>
            <w:tcBorders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небо .Конкурсная программа ,посвященная Дню Космонавтики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141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7" w:type="dxa"/>
            <w:tcBorders>
              <w:top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«Нет наркотикам» видео- час  о наркомании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</w:tc>
      </w:tr>
      <w:tr w:rsidR="006A690C" w:rsidRPr="00A54009">
        <w:trPr>
          <w:trHeight w:val="203"/>
        </w:trPr>
        <w:tc>
          <w:tcPr>
            <w:tcW w:w="16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ind w:left="16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«Старшее поколение»</w:t>
            </w:r>
          </w:p>
          <w:p w:rsidR="006A690C" w:rsidRPr="00A54009" w:rsidRDefault="006A690C" w:rsidP="00A54009">
            <w:pPr>
              <w:spacing w:after="0" w:line="240" w:lineRule="auto"/>
              <w:ind w:left="16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90C" w:rsidRPr="00A54009">
        <w:trPr>
          <w:trHeight w:val="547"/>
        </w:trPr>
        <w:tc>
          <w:tcPr>
            <w:tcW w:w="899" w:type="dxa"/>
            <w:tcBorders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7" w:type="dxa"/>
            <w:tcBorders>
              <w:left w:val="single" w:sz="4" w:space="0" w:color="auto"/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Наши истоки- люди села» беседа с старейшинами села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89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Работа с семьей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90C" w:rsidRPr="00A54009">
        <w:tc>
          <w:tcPr>
            <w:tcW w:w="89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Семья, свобода ,дружба» Час полезной информации</w:t>
            </w:r>
          </w:p>
        </w:tc>
        <w:tc>
          <w:tcPr>
            <w:tcW w:w="1268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1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90"/>
        </w:trPr>
        <w:tc>
          <w:tcPr>
            <w:tcW w:w="89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«А я живу в России»</w:t>
            </w:r>
          </w:p>
        </w:tc>
        <w:tc>
          <w:tcPr>
            <w:tcW w:w="1268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1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82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 мероприятий за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квартал:</w:t>
            </w:r>
          </w:p>
        </w:tc>
        <w:tc>
          <w:tcPr>
            <w:tcW w:w="1268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1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90C" w:rsidRPr="00A54009">
        <w:tc>
          <w:tcPr>
            <w:tcW w:w="82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7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Посещения на мероприятиях за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</w:p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211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690C" w:rsidRPr="007905BC" w:rsidRDefault="006A690C" w:rsidP="001B40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5B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905BC">
        <w:rPr>
          <w:rFonts w:ascii="Times New Roman" w:hAnsi="Times New Roman" w:cs="Times New Roman"/>
          <w:b/>
          <w:bCs/>
          <w:sz w:val="24"/>
          <w:szCs w:val="24"/>
        </w:rPr>
        <w:t xml:space="preserve"> ква</w:t>
      </w:r>
      <w:r>
        <w:rPr>
          <w:rFonts w:ascii="Times New Roman" w:hAnsi="Times New Roman" w:cs="Times New Roman"/>
          <w:b/>
          <w:bCs/>
          <w:sz w:val="24"/>
          <w:szCs w:val="24"/>
        </w:rPr>
        <w:t>ртал</w:t>
      </w:r>
    </w:p>
    <w:p w:rsidR="006A690C" w:rsidRPr="007905BC" w:rsidRDefault="006A690C" w:rsidP="001B40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1.Культурно  - </w:t>
      </w:r>
      <w:r w:rsidRPr="007905BC">
        <w:rPr>
          <w:rFonts w:ascii="Times New Roman" w:hAnsi="Times New Roman" w:cs="Times New Roman"/>
          <w:b/>
          <w:bCs/>
          <w:sz w:val="24"/>
          <w:szCs w:val="24"/>
        </w:rPr>
        <w:t>досуговые  мероприятия</w:t>
      </w:r>
    </w:p>
    <w:tbl>
      <w:tblPr>
        <w:tblpPr w:leftFromText="180" w:rightFromText="180" w:vertAnchor="text" w:horzAnchor="page" w:tblpX="493" w:tblpY="389"/>
        <w:tblW w:w="16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2"/>
        <w:gridCol w:w="8852"/>
        <w:gridCol w:w="1361"/>
        <w:gridCol w:w="2495"/>
        <w:gridCol w:w="1909"/>
      </w:tblGrid>
      <w:tr w:rsidR="006A690C" w:rsidRPr="00A54009">
        <w:tc>
          <w:tcPr>
            <w:tcW w:w="162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«День Петра и Февронии»вечер посвященный Дню семьи, любви и верности .</w:t>
            </w:r>
          </w:p>
        </w:tc>
        <w:tc>
          <w:tcPr>
            <w:tcW w:w="1361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192"/>
        </w:trPr>
        <w:tc>
          <w:tcPr>
            <w:tcW w:w="162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5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«День государственного флага»тематический вечер</w:t>
            </w:r>
          </w:p>
        </w:tc>
        <w:tc>
          <w:tcPr>
            <w:tcW w:w="1361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62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5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«И нет в целом мире прекрасней деревни» концерт к дню села</w:t>
            </w:r>
          </w:p>
        </w:tc>
        <w:tc>
          <w:tcPr>
            <w:tcW w:w="1361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9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62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5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«День знаний» праздничная линейка</w:t>
            </w:r>
          </w:p>
        </w:tc>
        <w:tc>
          <w:tcPr>
            <w:tcW w:w="1361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9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576"/>
        </w:trPr>
        <w:tc>
          <w:tcPr>
            <w:tcW w:w="162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Работа с молодежью</w:t>
            </w:r>
          </w:p>
        </w:tc>
        <w:tc>
          <w:tcPr>
            <w:tcW w:w="1361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0C" w:rsidRPr="00A54009">
        <w:tc>
          <w:tcPr>
            <w:tcW w:w="162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52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«Семья – вот истинное счастье!»конкурс  рисунков</w:t>
            </w:r>
          </w:p>
        </w:tc>
        <w:tc>
          <w:tcPr>
            <w:tcW w:w="1361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5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09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200"/>
        </w:trPr>
        <w:tc>
          <w:tcPr>
            <w:tcW w:w="1622" w:type="dxa"/>
            <w:tcBorders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52" w:type="dxa"/>
            <w:tcBorders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Спартакиада «День физкультурника»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9" w:type="dxa"/>
            <w:tcBorders>
              <w:bottom w:val="single" w:sz="4" w:space="0" w:color="auto"/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140"/>
        </w:trPr>
        <w:tc>
          <w:tcPr>
            <w:tcW w:w="1622" w:type="dxa"/>
            <w:tcBorders>
              <w:top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52" w:type="dxa"/>
            <w:tcBorders>
              <w:top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День поселения .Участие в празднике, посвященного Дню села.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9" w:type="dxa"/>
            <w:tcBorders>
              <w:top w:val="single" w:sz="4" w:space="0" w:color="auto"/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16239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434"/>
              <w:tblOverlap w:val="never"/>
              <w:tblW w:w="160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55"/>
              <w:gridCol w:w="8788"/>
              <w:gridCol w:w="1418"/>
              <w:gridCol w:w="2409"/>
              <w:gridCol w:w="1843"/>
            </w:tblGrid>
            <w:tr w:rsidR="006A690C" w:rsidRPr="00A54009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рисунков «Мое лето»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КДЦ</w:t>
                  </w:r>
                </w:p>
              </w:tc>
            </w:tr>
            <w:tr w:rsidR="006A690C" w:rsidRPr="00A54009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Развлекательная программа «В коробке с карандашами»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КДЦ, ООШ</w:t>
                  </w:r>
                </w:p>
              </w:tc>
            </w:tr>
            <w:tr w:rsidR="006A690C" w:rsidRPr="00A54009">
              <w:trPr>
                <w:trHeight w:val="428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«Вот и лето пролетело» игровая программа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КДЦ, ООШ</w:t>
                  </w:r>
                </w:p>
              </w:tc>
            </w:tr>
            <w:tr w:rsidR="006A690C" w:rsidRPr="00A54009">
              <w:tc>
                <w:tcPr>
                  <w:tcW w:w="16013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Старшее поколение</w:t>
                  </w:r>
                </w:p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90C" w:rsidRPr="00A54009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компьютерной  грамотности .Видео- час о пользе знаний о компьютерах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КДЦ</w:t>
                  </w:r>
                </w:p>
              </w:tc>
            </w:tr>
            <w:tr w:rsidR="006A690C" w:rsidRPr="00A54009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«Осенняя ярмарка»- выставка народного творчества и продукции ,участие  взрослого  населения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КДЦ</w:t>
                  </w:r>
                </w:p>
              </w:tc>
            </w:tr>
            <w:tr w:rsidR="006A690C" w:rsidRPr="00A54009">
              <w:trPr>
                <w:trHeight w:val="449"/>
              </w:trPr>
              <w:tc>
                <w:tcPr>
                  <w:tcW w:w="1601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семьей</w:t>
                  </w:r>
                </w:p>
              </w:tc>
            </w:tr>
          </w:tbl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Работа с детьми и подростками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60"/>
              <w:gridCol w:w="10201"/>
              <w:gridCol w:w="708"/>
              <w:gridCol w:w="1706"/>
              <w:gridCol w:w="1696"/>
            </w:tblGrid>
            <w:tr w:rsidR="006A690C" w:rsidRPr="00A54009"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A690C" w:rsidRPr="00A54009" w:rsidRDefault="006A690C" w:rsidP="00A54009">
                  <w:pPr>
                    <w:framePr w:hSpace="180" w:wrap="around" w:vAnchor="text" w:hAnchor="page" w:x="493" w:y="38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framePr w:hSpace="180" w:wrap="around" w:vAnchor="text" w:hAnchor="page" w:x="493" w:y="38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современного искусства (ИЗО,ДПИ,ФОТО)участие семей в выставке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framePr w:hSpace="180" w:wrap="around" w:vAnchor="text" w:hAnchor="page" w:x="493" w:y="38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framePr w:hSpace="180" w:wrap="around" w:vAnchor="text" w:hAnchor="page" w:x="493" w:y="38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framePr w:hSpace="180" w:wrap="around" w:vAnchor="text" w:hAnchor="page" w:x="493" w:y="38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КДЦ</w:t>
                  </w:r>
                </w:p>
              </w:tc>
            </w:tr>
            <w:tr w:rsidR="006A690C" w:rsidRPr="00A54009"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A690C" w:rsidRPr="00A54009" w:rsidRDefault="006A690C" w:rsidP="00A54009">
                  <w:pPr>
                    <w:framePr w:hSpace="180" w:wrap="around" w:vAnchor="text" w:hAnchor="page" w:x="493" w:y="38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0C" w:rsidRPr="00A54009" w:rsidRDefault="006A690C" w:rsidP="00A54009">
                  <w:pPr>
                    <w:framePr w:hSpace="180" w:wrap="around" w:vAnchor="text" w:hAnchor="page" w:x="493" w:y="38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«Будем прыгать и играть ,день деревни отмечать!»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framePr w:hSpace="180" w:wrap="around" w:vAnchor="text" w:hAnchor="page" w:x="493" w:y="38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framePr w:hSpace="180" w:wrap="around" w:vAnchor="text" w:hAnchor="page" w:x="493" w:y="38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90C" w:rsidRPr="00A54009" w:rsidRDefault="006A690C" w:rsidP="00A54009">
                  <w:pPr>
                    <w:framePr w:hSpace="180" w:wrap="around" w:vAnchor="text" w:hAnchor="page" w:x="493" w:y="38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КДЦ</w:t>
                  </w:r>
                </w:p>
              </w:tc>
            </w:tr>
          </w:tbl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90C" w:rsidRPr="007905BC" w:rsidRDefault="006A69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Pr="00BD7EBC" w:rsidRDefault="006A690C" w:rsidP="001B40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5BC">
        <w:rPr>
          <w:rFonts w:ascii="Times New Roman" w:hAnsi="Times New Roman" w:cs="Times New Roman"/>
          <w:b/>
          <w:bCs/>
          <w:sz w:val="24"/>
          <w:szCs w:val="24"/>
        </w:rPr>
        <w:t>2.Информационно – просветительские мероприятия</w:t>
      </w:r>
    </w:p>
    <w:tbl>
      <w:tblPr>
        <w:tblW w:w="158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0106"/>
        <w:gridCol w:w="806"/>
        <w:gridCol w:w="2082"/>
        <w:gridCol w:w="1262"/>
      </w:tblGrid>
      <w:tr w:rsidR="006A690C" w:rsidRPr="00A54009">
        <w:trPr>
          <w:trHeight w:val="255"/>
        </w:trPr>
        <w:tc>
          <w:tcPr>
            <w:tcW w:w="1560" w:type="dxa"/>
          </w:tcPr>
          <w:p w:rsidR="006A690C" w:rsidRPr="00A54009" w:rsidRDefault="006A690C" w:rsidP="00A540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«На планете семья» беседа о семейных ценностях</w:t>
            </w:r>
          </w:p>
        </w:tc>
        <w:tc>
          <w:tcPr>
            <w:tcW w:w="0" w:type="auto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255"/>
        </w:trPr>
        <w:tc>
          <w:tcPr>
            <w:tcW w:w="1560" w:type="dxa"/>
          </w:tcPr>
          <w:p w:rsidR="006A690C" w:rsidRPr="00A54009" w:rsidRDefault="006A690C" w:rsidP="00A540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«Я выбираю жизнь» просмотр видео о жизни на земле</w:t>
            </w:r>
          </w:p>
        </w:tc>
        <w:tc>
          <w:tcPr>
            <w:tcW w:w="0" w:type="auto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270"/>
        </w:trPr>
        <w:tc>
          <w:tcPr>
            <w:tcW w:w="1560" w:type="dxa"/>
          </w:tcPr>
          <w:p w:rsidR="006A690C" w:rsidRPr="00A54009" w:rsidRDefault="006A690C" w:rsidP="00A540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«По эталону доброты» тематический вечер</w:t>
            </w:r>
          </w:p>
        </w:tc>
        <w:tc>
          <w:tcPr>
            <w:tcW w:w="0" w:type="auto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Default="006A690C" w:rsidP="0065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Pr="00326831" w:rsidRDefault="006A690C" w:rsidP="003268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молодежью</w:t>
      </w: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0064"/>
        <w:gridCol w:w="850"/>
        <w:gridCol w:w="2127"/>
        <w:gridCol w:w="1134"/>
      </w:tblGrid>
      <w:tr w:rsidR="006A690C" w:rsidRPr="00A54009">
        <w:tc>
          <w:tcPr>
            <w:tcW w:w="1560" w:type="dxa"/>
            <w:tcBorders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«Трагедия в Беслане – мы помним!»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560" w:type="dxa"/>
            <w:tcBorders>
              <w:righ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«Мы молодые –нам выбирать» Информационный бюллетень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Default="006A690C" w:rsidP="0065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Default="006A690C" w:rsidP="00D130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детьми и подростками</w:t>
      </w:r>
    </w:p>
    <w:tbl>
      <w:tblPr>
        <w:tblpPr w:leftFromText="180" w:rightFromText="180" w:vertAnchor="text" w:horzAnchor="page" w:tblpX="586" w:tblpY="24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10064"/>
        <w:gridCol w:w="850"/>
        <w:gridCol w:w="2127"/>
        <w:gridCol w:w="1134"/>
      </w:tblGrid>
      <w:tr w:rsidR="006A690C" w:rsidRPr="00A54009">
        <w:tc>
          <w:tcPr>
            <w:tcW w:w="1668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«Как хлеб родится» беседа 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668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«Здоровые дети – здоровая нация»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668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«Азбука здоровья» викторина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Default="006A690C" w:rsidP="008B4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Pr="0066781F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Старшее поколение</w:t>
      </w: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0064"/>
        <w:gridCol w:w="850"/>
        <w:gridCol w:w="2127"/>
        <w:gridCol w:w="1134"/>
      </w:tblGrid>
      <w:tr w:rsidR="006A690C" w:rsidRPr="00A54009">
        <w:tc>
          <w:tcPr>
            <w:tcW w:w="156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«Почему вымирают деревни» беседа о проблемах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56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Совместная  реализация  проектов «Это нужно живым»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Pr="0066781F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Работа с семьей </w:t>
      </w:r>
    </w:p>
    <w:tbl>
      <w:tblPr>
        <w:tblW w:w="156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0"/>
        <w:gridCol w:w="10064"/>
        <w:gridCol w:w="850"/>
        <w:gridCol w:w="2127"/>
        <w:gridCol w:w="1134"/>
      </w:tblGrid>
      <w:tr w:rsidR="006A690C" w:rsidRPr="00A54009">
        <w:tc>
          <w:tcPr>
            <w:tcW w:w="147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«В поисках ключа знаний» Квест – игра ,посвященная Дню знаний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7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«Всех привечаем ,душевно встречаем»Вечер -экспромт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7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мероприятий за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90C" w:rsidRPr="00A54009">
        <w:tc>
          <w:tcPr>
            <w:tcW w:w="147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b/>
          <w:bCs/>
          <w:sz w:val="24"/>
          <w:szCs w:val="24"/>
        </w:rPr>
        <w:t>квартал</w:t>
      </w:r>
    </w:p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1.Культурно – досуговые мероприятия</w:t>
      </w:r>
    </w:p>
    <w:tbl>
      <w:tblPr>
        <w:tblW w:w="155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0064"/>
        <w:gridCol w:w="850"/>
        <w:gridCol w:w="2127"/>
        <w:gridCol w:w="1134"/>
      </w:tblGrid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А годы летят…»праздничный вечер, посвященный Дню пожилых людей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Широка страна моя родная!» ярмарка- выставка народного творчества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«Поклон земле родной» концерт  к  Дню сельского хозяйства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«Прекрасен мир любовью материнской», концерт посвященный Дню матери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70"/>
        </w:trPr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 новогодние утренники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Скоро скоро Новый год» театрализованное представление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молодежью</w:t>
      </w:r>
    </w:p>
    <w:tbl>
      <w:tblPr>
        <w:tblW w:w="155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0064"/>
        <w:gridCol w:w="850"/>
        <w:gridCol w:w="2127"/>
        <w:gridCol w:w="1134"/>
      </w:tblGrid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«День согласия и примирения»ко Дню народного единства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Давайте говорить стихами» конкурс чтецов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«Скоро скоро Новый год» участие в представление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Pr="00176EC9" w:rsidRDefault="006A690C" w:rsidP="006476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детьми и подростками</w:t>
      </w:r>
    </w:p>
    <w:tbl>
      <w:tblPr>
        <w:tblW w:w="155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0064"/>
        <w:gridCol w:w="850"/>
        <w:gridCol w:w="2127"/>
        <w:gridCol w:w="1134"/>
      </w:tblGrid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«Ларец народных сказок» 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Берегите землю ,берегите» слайд презентация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rPr>
          <w:trHeight w:val="70"/>
        </w:trPr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Просмотр детских мультфильмов «Приглашаем в  Мультландию »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приключения»новогодние утренники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Старшее поколение</w:t>
      </w:r>
    </w:p>
    <w:tbl>
      <w:tblPr>
        <w:tblW w:w="155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0064"/>
        <w:gridCol w:w="850"/>
        <w:gridCol w:w="2127"/>
        <w:gridCol w:w="1134"/>
      </w:tblGrid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«А годы летят…»праздничный вечер ,посвященный Дню пожилых людей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«Широка страна моя родная!»ярмарка – выставка ,посвященная  Дню народного единства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семьей</w:t>
      </w:r>
    </w:p>
    <w:tbl>
      <w:tblPr>
        <w:tblW w:w="155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0064"/>
        <w:gridCol w:w="850"/>
        <w:gridCol w:w="2127"/>
        <w:gridCol w:w="1134"/>
      </w:tblGrid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Беседа о нравственности в семье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Час профориентации: «Кем быть? Будущее наших детей»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2.Информационно-просветительские мероприятия</w:t>
      </w:r>
    </w:p>
    <w:tbl>
      <w:tblPr>
        <w:tblW w:w="155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0064"/>
        <w:gridCol w:w="850"/>
        <w:gridCol w:w="2127"/>
        <w:gridCol w:w="1134"/>
      </w:tblGrid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«Дети против террора!»урок мира, посвященный Дню солидарности в борьбе против террора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 Дом полон доброты!»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Будущее нации -в руках матери»беседа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«Горькая правда о пиве» познавательный  час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Pr="006A7D6F" w:rsidRDefault="006A690C" w:rsidP="006476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молодежью</w:t>
      </w:r>
    </w:p>
    <w:tbl>
      <w:tblPr>
        <w:tblW w:w="155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0064"/>
        <w:gridCol w:w="850"/>
        <w:gridCol w:w="2127"/>
        <w:gridCol w:w="1134"/>
      </w:tblGrid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Золотая осень» осенний бал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«Осторожно! Наркомания! Спид!  Устный  журнал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 xml:space="preserve">    КДЦ</w:t>
            </w:r>
          </w:p>
        </w:tc>
      </w:tr>
    </w:tbl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детьми и подростками</w:t>
      </w:r>
    </w:p>
    <w:tbl>
      <w:tblPr>
        <w:tblW w:w="155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0064"/>
        <w:gridCol w:w="850"/>
        <w:gridCol w:w="2127"/>
        <w:gridCol w:w="1134"/>
      </w:tblGrid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Учись дружить и понимать»программа посвященная Международному дню толерантности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Доброта спасет мир!» урок вежливости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Default="006A690C" w:rsidP="00D46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Default="006A690C" w:rsidP="006A2D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Старшее поколение</w:t>
      </w:r>
    </w:p>
    <w:tbl>
      <w:tblPr>
        <w:tblW w:w="155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0064"/>
        <w:gridCol w:w="850"/>
        <w:gridCol w:w="2127"/>
        <w:gridCol w:w="1134"/>
      </w:tblGrid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Все мы разные ,все мы равные»познавательный час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«Есть память, которой не будет забвенья» урок истории и воспоминаний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</w:tbl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Pr="005E6C34" w:rsidRDefault="006A690C" w:rsidP="006476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семьей</w:t>
      </w:r>
    </w:p>
    <w:tbl>
      <w:tblPr>
        <w:tblW w:w="155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0064"/>
        <w:gridCol w:w="850"/>
        <w:gridCol w:w="2127"/>
        <w:gridCol w:w="1134"/>
      </w:tblGrid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спортивный праздник, посвященный Дню народного единства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«Скоро скоро Новый Год!» Участие родителей в подготовке новогодних утренников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мероприятий за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квартал: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мероприятий за 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квартал: 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год мероприятий: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90C" w:rsidRPr="00A54009">
        <w:tc>
          <w:tcPr>
            <w:tcW w:w="1419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6A690C" w:rsidRPr="00A54009" w:rsidRDefault="006A690C" w:rsidP="00A5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год посещения на мероприятиях:</w:t>
            </w:r>
          </w:p>
        </w:tc>
        <w:tc>
          <w:tcPr>
            <w:tcW w:w="850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4056</w:t>
            </w:r>
          </w:p>
        </w:tc>
        <w:tc>
          <w:tcPr>
            <w:tcW w:w="2127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90C" w:rsidRPr="00A54009" w:rsidRDefault="006A690C" w:rsidP="00A5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690C" w:rsidRDefault="006A690C" w:rsidP="004006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                                                                                                                                                    А.В.Гоношилкин</w:t>
      </w: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социальным вопросам – начальник отдела.</w:t>
      </w: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Pr="00D469B9" w:rsidRDefault="006A690C" w:rsidP="0040065D">
      <w:pPr>
        <w:rPr>
          <w:rFonts w:ascii="Times New Roman" w:hAnsi="Times New Roman" w:cs="Times New Roman"/>
          <w:sz w:val="24"/>
          <w:szCs w:val="24"/>
        </w:rPr>
      </w:pPr>
    </w:p>
    <w:p w:rsidR="006A690C" w:rsidRDefault="006A690C" w:rsidP="0064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690C" w:rsidSect="00CC462D">
      <w:pgSz w:w="16839" w:h="11907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0C" w:rsidRDefault="006A690C" w:rsidP="00C728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690C" w:rsidRDefault="006A690C" w:rsidP="00C728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0C" w:rsidRDefault="006A690C" w:rsidP="00C728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690C" w:rsidRDefault="006A690C" w:rsidP="00C728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29C"/>
    <w:multiLevelType w:val="hybridMultilevel"/>
    <w:tmpl w:val="371E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717"/>
    <w:multiLevelType w:val="hybridMultilevel"/>
    <w:tmpl w:val="3B101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2B2"/>
    <w:multiLevelType w:val="hybridMultilevel"/>
    <w:tmpl w:val="2216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B176B"/>
    <w:multiLevelType w:val="hybridMultilevel"/>
    <w:tmpl w:val="39EE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41F2"/>
    <w:multiLevelType w:val="hybridMultilevel"/>
    <w:tmpl w:val="66149266"/>
    <w:lvl w:ilvl="0" w:tplc="5EA43CFE">
      <w:start w:val="1"/>
      <w:numFmt w:val="decimal"/>
      <w:lvlText w:val="%1."/>
      <w:lvlJc w:val="left"/>
      <w:pPr>
        <w:ind w:left="45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50" w:hanging="360"/>
      </w:pPr>
    </w:lvl>
    <w:lvl w:ilvl="2" w:tplc="0419001B">
      <w:start w:val="1"/>
      <w:numFmt w:val="lowerRoman"/>
      <w:lvlText w:val="%3."/>
      <w:lvlJc w:val="right"/>
      <w:pPr>
        <w:ind w:left="5970" w:hanging="180"/>
      </w:pPr>
    </w:lvl>
    <w:lvl w:ilvl="3" w:tplc="0419000F">
      <w:start w:val="1"/>
      <w:numFmt w:val="decimal"/>
      <w:lvlText w:val="%4."/>
      <w:lvlJc w:val="left"/>
      <w:pPr>
        <w:ind w:left="6690" w:hanging="360"/>
      </w:pPr>
    </w:lvl>
    <w:lvl w:ilvl="4" w:tplc="04190019">
      <w:start w:val="1"/>
      <w:numFmt w:val="lowerLetter"/>
      <w:lvlText w:val="%5."/>
      <w:lvlJc w:val="left"/>
      <w:pPr>
        <w:ind w:left="7410" w:hanging="360"/>
      </w:pPr>
    </w:lvl>
    <w:lvl w:ilvl="5" w:tplc="0419001B">
      <w:start w:val="1"/>
      <w:numFmt w:val="lowerRoman"/>
      <w:lvlText w:val="%6."/>
      <w:lvlJc w:val="right"/>
      <w:pPr>
        <w:ind w:left="8130" w:hanging="180"/>
      </w:pPr>
    </w:lvl>
    <w:lvl w:ilvl="6" w:tplc="0419000F">
      <w:start w:val="1"/>
      <w:numFmt w:val="decimal"/>
      <w:lvlText w:val="%7."/>
      <w:lvlJc w:val="left"/>
      <w:pPr>
        <w:ind w:left="8850" w:hanging="360"/>
      </w:pPr>
    </w:lvl>
    <w:lvl w:ilvl="7" w:tplc="04190019">
      <w:start w:val="1"/>
      <w:numFmt w:val="lowerLetter"/>
      <w:lvlText w:val="%8."/>
      <w:lvlJc w:val="left"/>
      <w:pPr>
        <w:ind w:left="9570" w:hanging="360"/>
      </w:pPr>
    </w:lvl>
    <w:lvl w:ilvl="8" w:tplc="0419001B">
      <w:start w:val="1"/>
      <w:numFmt w:val="lowerRoman"/>
      <w:lvlText w:val="%9."/>
      <w:lvlJc w:val="right"/>
      <w:pPr>
        <w:ind w:left="10290" w:hanging="180"/>
      </w:pPr>
    </w:lvl>
  </w:abstractNum>
  <w:abstractNum w:abstractNumId="5">
    <w:nsid w:val="5E261D57"/>
    <w:multiLevelType w:val="hybridMultilevel"/>
    <w:tmpl w:val="FA8EB752"/>
    <w:lvl w:ilvl="0" w:tplc="6E7277C4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63D12496"/>
    <w:multiLevelType w:val="hybridMultilevel"/>
    <w:tmpl w:val="471E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267A0"/>
    <w:multiLevelType w:val="hybridMultilevel"/>
    <w:tmpl w:val="517C5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56955"/>
    <w:multiLevelType w:val="hybridMultilevel"/>
    <w:tmpl w:val="C5FC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21D"/>
    <w:rsid w:val="00001AAC"/>
    <w:rsid w:val="00007C8F"/>
    <w:rsid w:val="0002595A"/>
    <w:rsid w:val="000304A4"/>
    <w:rsid w:val="000425AA"/>
    <w:rsid w:val="00050F2B"/>
    <w:rsid w:val="000566B4"/>
    <w:rsid w:val="00065C2A"/>
    <w:rsid w:val="0007384F"/>
    <w:rsid w:val="00084573"/>
    <w:rsid w:val="00095BC8"/>
    <w:rsid w:val="000C1B99"/>
    <w:rsid w:val="000C547B"/>
    <w:rsid w:val="000D0D5E"/>
    <w:rsid w:val="000E4FE0"/>
    <w:rsid w:val="000F0AFE"/>
    <w:rsid w:val="000F242D"/>
    <w:rsid w:val="00131079"/>
    <w:rsid w:val="00141AD8"/>
    <w:rsid w:val="0015406E"/>
    <w:rsid w:val="00160926"/>
    <w:rsid w:val="00176EC9"/>
    <w:rsid w:val="001B02D1"/>
    <w:rsid w:val="001B2CBB"/>
    <w:rsid w:val="001B4027"/>
    <w:rsid w:val="001E6252"/>
    <w:rsid w:val="002009EA"/>
    <w:rsid w:val="00202556"/>
    <w:rsid w:val="002175E0"/>
    <w:rsid w:val="00217BAD"/>
    <w:rsid w:val="00221F7B"/>
    <w:rsid w:val="002243D2"/>
    <w:rsid w:val="00232CB3"/>
    <w:rsid w:val="002662D4"/>
    <w:rsid w:val="00270F65"/>
    <w:rsid w:val="002755AB"/>
    <w:rsid w:val="00276B5A"/>
    <w:rsid w:val="00276D08"/>
    <w:rsid w:val="002D0486"/>
    <w:rsid w:val="002E22AE"/>
    <w:rsid w:val="00300C2A"/>
    <w:rsid w:val="00301033"/>
    <w:rsid w:val="0030389E"/>
    <w:rsid w:val="00326831"/>
    <w:rsid w:val="00344F44"/>
    <w:rsid w:val="00351962"/>
    <w:rsid w:val="003811F0"/>
    <w:rsid w:val="003B2FA4"/>
    <w:rsid w:val="003C4963"/>
    <w:rsid w:val="003D5CE8"/>
    <w:rsid w:val="0040065D"/>
    <w:rsid w:val="00405DA3"/>
    <w:rsid w:val="00415943"/>
    <w:rsid w:val="00420DA0"/>
    <w:rsid w:val="00432A47"/>
    <w:rsid w:val="00440121"/>
    <w:rsid w:val="00455B4D"/>
    <w:rsid w:val="00461658"/>
    <w:rsid w:val="00466308"/>
    <w:rsid w:val="004844AB"/>
    <w:rsid w:val="004978F6"/>
    <w:rsid w:val="004B161A"/>
    <w:rsid w:val="004D421F"/>
    <w:rsid w:val="004D6ED0"/>
    <w:rsid w:val="004F3124"/>
    <w:rsid w:val="004F32CE"/>
    <w:rsid w:val="004F42F7"/>
    <w:rsid w:val="00502453"/>
    <w:rsid w:val="00514B0E"/>
    <w:rsid w:val="005206BD"/>
    <w:rsid w:val="00524AAD"/>
    <w:rsid w:val="0052603E"/>
    <w:rsid w:val="0053091C"/>
    <w:rsid w:val="00535ED8"/>
    <w:rsid w:val="00546861"/>
    <w:rsid w:val="00546F3D"/>
    <w:rsid w:val="00556C44"/>
    <w:rsid w:val="00596283"/>
    <w:rsid w:val="005C4209"/>
    <w:rsid w:val="005D59AF"/>
    <w:rsid w:val="005E6C34"/>
    <w:rsid w:val="005E781D"/>
    <w:rsid w:val="005F121D"/>
    <w:rsid w:val="005F42BF"/>
    <w:rsid w:val="00606108"/>
    <w:rsid w:val="00617749"/>
    <w:rsid w:val="00621461"/>
    <w:rsid w:val="0063298E"/>
    <w:rsid w:val="00642E67"/>
    <w:rsid w:val="0064766D"/>
    <w:rsid w:val="006501DD"/>
    <w:rsid w:val="006539AD"/>
    <w:rsid w:val="0065630C"/>
    <w:rsid w:val="0066781F"/>
    <w:rsid w:val="006858E3"/>
    <w:rsid w:val="006A2A25"/>
    <w:rsid w:val="006A2D82"/>
    <w:rsid w:val="006A690C"/>
    <w:rsid w:val="006A7D6F"/>
    <w:rsid w:val="006C2D9F"/>
    <w:rsid w:val="006D1E9E"/>
    <w:rsid w:val="006D28D0"/>
    <w:rsid w:val="006E5333"/>
    <w:rsid w:val="006E6C3B"/>
    <w:rsid w:val="006F4FB6"/>
    <w:rsid w:val="007037F2"/>
    <w:rsid w:val="00726408"/>
    <w:rsid w:val="00747ED1"/>
    <w:rsid w:val="007876E3"/>
    <w:rsid w:val="007905BC"/>
    <w:rsid w:val="007913AF"/>
    <w:rsid w:val="007943AF"/>
    <w:rsid w:val="007949BD"/>
    <w:rsid w:val="007A64F9"/>
    <w:rsid w:val="007B017E"/>
    <w:rsid w:val="007D3EFC"/>
    <w:rsid w:val="007D640B"/>
    <w:rsid w:val="007D7B20"/>
    <w:rsid w:val="007F2A46"/>
    <w:rsid w:val="00821236"/>
    <w:rsid w:val="00846600"/>
    <w:rsid w:val="00860DE0"/>
    <w:rsid w:val="0089397B"/>
    <w:rsid w:val="008B0118"/>
    <w:rsid w:val="008B4435"/>
    <w:rsid w:val="008B5BAB"/>
    <w:rsid w:val="008B5FDD"/>
    <w:rsid w:val="008C1E82"/>
    <w:rsid w:val="008E750F"/>
    <w:rsid w:val="008F2E10"/>
    <w:rsid w:val="00957E21"/>
    <w:rsid w:val="00960A65"/>
    <w:rsid w:val="00976B25"/>
    <w:rsid w:val="00985ADD"/>
    <w:rsid w:val="00994DF0"/>
    <w:rsid w:val="009B720A"/>
    <w:rsid w:val="009C21C1"/>
    <w:rsid w:val="009E786B"/>
    <w:rsid w:val="009F0225"/>
    <w:rsid w:val="009F2736"/>
    <w:rsid w:val="00A017AB"/>
    <w:rsid w:val="00A056D7"/>
    <w:rsid w:val="00A16E9D"/>
    <w:rsid w:val="00A21FA0"/>
    <w:rsid w:val="00A23E91"/>
    <w:rsid w:val="00A33F4E"/>
    <w:rsid w:val="00A34FD6"/>
    <w:rsid w:val="00A42DA7"/>
    <w:rsid w:val="00A43FB5"/>
    <w:rsid w:val="00A54009"/>
    <w:rsid w:val="00A54A4C"/>
    <w:rsid w:val="00A63414"/>
    <w:rsid w:val="00A63A90"/>
    <w:rsid w:val="00A67215"/>
    <w:rsid w:val="00A71B1E"/>
    <w:rsid w:val="00AA4846"/>
    <w:rsid w:val="00AE6B53"/>
    <w:rsid w:val="00B00C4D"/>
    <w:rsid w:val="00B02668"/>
    <w:rsid w:val="00B17256"/>
    <w:rsid w:val="00B261BF"/>
    <w:rsid w:val="00B37A54"/>
    <w:rsid w:val="00B41E64"/>
    <w:rsid w:val="00B578EF"/>
    <w:rsid w:val="00B84668"/>
    <w:rsid w:val="00B86DE2"/>
    <w:rsid w:val="00B8747F"/>
    <w:rsid w:val="00B92A93"/>
    <w:rsid w:val="00BA68C0"/>
    <w:rsid w:val="00BC7EFB"/>
    <w:rsid w:val="00BD7EBC"/>
    <w:rsid w:val="00BE56F7"/>
    <w:rsid w:val="00C16093"/>
    <w:rsid w:val="00C21D3A"/>
    <w:rsid w:val="00C35BA1"/>
    <w:rsid w:val="00C42E28"/>
    <w:rsid w:val="00C56C0E"/>
    <w:rsid w:val="00C72811"/>
    <w:rsid w:val="00C74625"/>
    <w:rsid w:val="00C8528A"/>
    <w:rsid w:val="00CB25C7"/>
    <w:rsid w:val="00CB3AED"/>
    <w:rsid w:val="00CC462D"/>
    <w:rsid w:val="00CC64F7"/>
    <w:rsid w:val="00CF79B8"/>
    <w:rsid w:val="00D03EA9"/>
    <w:rsid w:val="00D0600B"/>
    <w:rsid w:val="00D07965"/>
    <w:rsid w:val="00D07ECF"/>
    <w:rsid w:val="00D1305A"/>
    <w:rsid w:val="00D365CD"/>
    <w:rsid w:val="00D4063A"/>
    <w:rsid w:val="00D40D12"/>
    <w:rsid w:val="00D469B9"/>
    <w:rsid w:val="00D61011"/>
    <w:rsid w:val="00D6426D"/>
    <w:rsid w:val="00D67413"/>
    <w:rsid w:val="00D91007"/>
    <w:rsid w:val="00DA54C6"/>
    <w:rsid w:val="00DB2DD0"/>
    <w:rsid w:val="00DB59CA"/>
    <w:rsid w:val="00DC22CE"/>
    <w:rsid w:val="00DD51C8"/>
    <w:rsid w:val="00DF3175"/>
    <w:rsid w:val="00E274E9"/>
    <w:rsid w:val="00E30BB6"/>
    <w:rsid w:val="00E3731E"/>
    <w:rsid w:val="00E460A9"/>
    <w:rsid w:val="00E53EB2"/>
    <w:rsid w:val="00E63062"/>
    <w:rsid w:val="00E63A1B"/>
    <w:rsid w:val="00E66BD2"/>
    <w:rsid w:val="00E70886"/>
    <w:rsid w:val="00E744E9"/>
    <w:rsid w:val="00EC6A0A"/>
    <w:rsid w:val="00ED1C99"/>
    <w:rsid w:val="00F002B2"/>
    <w:rsid w:val="00F15473"/>
    <w:rsid w:val="00F30C96"/>
    <w:rsid w:val="00F348B5"/>
    <w:rsid w:val="00F4634D"/>
    <w:rsid w:val="00F468EC"/>
    <w:rsid w:val="00F67E39"/>
    <w:rsid w:val="00FA4B91"/>
    <w:rsid w:val="00FB678B"/>
    <w:rsid w:val="00FC24E6"/>
    <w:rsid w:val="00FD5AD3"/>
    <w:rsid w:val="00FD5FC1"/>
    <w:rsid w:val="00FD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121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2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7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2811"/>
  </w:style>
  <w:style w:type="paragraph" w:styleId="Footer">
    <w:name w:val="footer"/>
    <w:basedOn w:val="Normal"/>
    <w:link w:val="FooterChar"/>
    <w:uiPriority w:val="99"/>
    <w:semiHidden/>
    <w:rsid w:val="00C7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2811"/>
  </w:style>
  <w:style w:type="paragraph" w:styleId="ListParagraph">
    <w:name w:val="List Paragraph"/>
    <w:basedOn w:val="Normal"/>
    <w:uiPriority w:val="99"/>
    <w:qFormat/>
    <w:rsid w:val="00455B4D"/>
    <w:pPr>
      <w:ind w:left="720"/>
    </w:pPr>
  </w:style>
  <w:style w:type="paragraph" w:styleId="NoSpacing">
    <w:name w:val="No Spacing"/>
    <w:link w:val="NoSpacingChar"/>
    <w:uiPriority w:val="99"/>
    <w:qFormat/>
    <w:rsid w:val="00CC462D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C462D"/>
    <w:rPr>
      <w:rFonts w:eastAsia="Times New Roman"/>
      <w:sz w:val="22"/>
      <w:szCs w:val="22"/>
      <w:lang w:val="ru-RU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744E9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744E9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1810</TotalTime>
  <Pages>12</Pages>
  <Words>1989</Words>
  <Characters>11340</Characters>
  <Application>Microsoft Office Outlook</Application>
  <DocSecurity>0</DocSecurity>
  <Lines>0</Lines>
  <Paragraphs>0</Paragraphs>
  <ScaleCrop>false</ScaleCrop>
  <Company> «Согласовано»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</dc:title>
  <dc:subject>МБУК «КДЦ «Чапаевка»</dc:subject>
  <dc:creator>Customer</dc:creator>
  <cp:keywords/>
  <dc:description/>
  <cp:lastModifiedBy>Customer</cp:lastModifiedBy>
  <cp:revision>42</cp:revision>
  <cp:lastPrinted>2022-01-02T11:14:00Z</cp:lastPrinted>
  <dcterms:created xsi:type="dcterms:W3CDTF">2021-11-12T16:30:00Z</dcterms:created>
  <dcterms:modified xsi:type="dcterms:W3CDTF">2022-01-14T09:56:00Z</dcterms:modified>
</cp:coreProperties>
</file>